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FE24" w14:textId="77777777" w:rsidR="00213A00" w:rsidRPr="00F93A16" w:rsidRDefault="2133EE35" w:rsidP="00F93A16">
      <w:pPr>
        <w:pStyle w:val="Heading1"/>
        <w:rPr>
          <w:color w:val="000000" w:themeColor="text1"/>
        </w:rPr>
      </w:pPr>
      <w:r w:rsidRPr="2133EE35">
        <w:t xml:space="preserve">CV – </w:t>
      </w:r>
      <w:r w:rsidRPr="00F93A16">
        <w:rPr>
          <w:color w:val="000000" w:themeColor="text1"/>
        </w:rPr>
        <w:t>Name</w:t>
      </w:r>
    </w:p>
    <w:p w14:paraId="400CA5F6" w14:textId="77777777" w:rsidR="6683A9CF" w:rsidRPr="00F93A16" w:rsidRDefault="6683A9CF" w:rsidP="00F93A16">
      <w:pPr>
        <w:rPr>
          <w:i/>
          <w:iCs/>
          <w:lang w:val="en-US"/>
        </w:rPr>
      </w:pPr>
      <w:r w:rsidRPr="00F93A16">
        <w:rPr>
          <w:i/>
          <w:iCs/>
          <w:lang w:val="en-US"/>
        </w:rPr>
        <w:t>The CV should be provided by the project manager, all key persons (at least one CV from each project partner). Maximum 2 pages/person (if more pages the application will not be approved).</w:t>
      </w:r>
    </w:p>
    <w:p w14:paraId="4047B266" w14:textId="77777777" w:rsidR="00213A00" w:rsidRPr="00CF730F" w:rsidRDefault="00213A00" w:rsidP="00213A00">
      <w:pPr>
        <w:rPr>
          <w:rFonts w:ascii="TimesNewRomanPSMT" w:hAnsi="TimesNewRomanPSMT" w:cs="TimesNewRomanPSMT"/>
          <w:lang w:val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980"/>
        <w:gridCol w:w="5391"/>
      </w:tblGrid>
      <w:tr w:rsidR="00213A00" w:rsidRPr="004453D2" w14:paraId="533A009E" w14:textId="77777777" w:rsidTr="2133EE35">
        <w:tc>
          <w:tcPr>
            <w:tcW w:w="90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75BB"/>
            <w:hideMark/>
          </w:tcPr>
          <w:p w14:paraId="1993B957" w14:textId="77777777" w:rsidR="00213A00" w:rsidRPr="00F93A16" w:rsidRDefault="00213A00" w:rsidP="00F93A16">
            <w:r w:rsidRPr="00F93A16">
              <w:rPr>
                <w:color w:val="FFFFFF" w:themeColor="background1"/>
              </w:rPr>
              <w:t>CURRICULUM VITAE</w:t>
            </w:r>
          </w:p>
        </w:tc>
      </w:tr>
      <w:tr w:rsidR="00213A00" w:rsidRPr="00A84A49" w14:paraId="3E93256C" w14:textId="77777777" w:rsidTr="2133EE35">
        <w:tc>
          <w:tcPr>
            <w:tcW w:w="368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68835" w14:textId="77777777" w:rsidR="00213A00" w:rsidRPr="00A84A49" w:rsidRDefault="00213A00" w:rsidP="00F93A16">
            <w:r w:rsidRPr="00A84A49">
              <w:t>Name</w:t>
            </w:r>
            <w:r>
              <w:t>:</w:t>
            </w:r>
          </w:p>
        </w:tc>
        <w:tc>
          <w:tcPr>
            <w:tcW w:w="53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145F27" w14:textId="77777777" w:rsidR="00213A00" w:rsidRPr="00257E59" w:rsidRDefault="00213A00" w:rsidP="00F93A16">
            <w:pPr>
              <w:rPr>
                <w:lang w:val="en-US"/>
              </w:rPr>
            </w:pPr>
            <w:r w:rsidRPr="00E81517">
              <w:rPr>
                <w:lang w:val="en-US"/>
              </w:rPr>
              <w:t>Your text here…</w:t>
            </w:r>
          </w:p>
        </w:tc>
      </w:tr>
      <w:tr w:rsidR="00213A00" w:rsidRPr="00A84A49" w14:paraId="2B1BAA77" w14:textId="77777777" w:rsidTr="2133EE35"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F7A4D" w14:textId="77777777" w:rsidR="00213A00" w:rsidRPr="00A84A49" w:rsidRDefault="00213A00" w:rsidP="00F93A16">
            <w:r w:rsidRPr="00A84A49">
              <w:t>Age</w:t>
            </w:r>
            <w:r>
              <w:t>: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39C30" w14:textId="77777777" w:rsidR="00213A00" w:rsidRPr="00A84A49" w:rsidRDefault="00213A00" w:rsidP="00F93A16">
            <w:r w:rsidRPr="00E81517">
              <w:rPr>
                <w:lang w:val="en-US"/>
              </w:rPr>
              <w:t>Your text here…</w:t>
            </w:r>
          </w:p>
        </w:tc>
      </w:tr>
      <w:tr w:rsidR="00213A00" w:rsidRPr="00A84A49" w14:paraId="0472B551" w14:textId="77777777" w:rsidTr="2133EE35"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76694" w14:textId="77777777" w:rsidR="00213A00" w:rsidRPr="00A84A49" w:rsidRDefault="2133EE35" w:rsidP="00F93A16">
            <w:r w:rsidRPr="2133EE35">
              <w:t>Gender: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72352" w14:textId="77777777" w:rsidR="00213A00" w:rsidRPr="00A84A49" w:rsidRDefault="00213A00" w:rsidP="00F93A16">
            <w:r w:rsidRPr="00E81517">
              <w:rPr>
                <w:lang w:val="en-US"/>
              </w:rPr>
              <w:t>Your text here…</w:t>
            </w:r>
          </w:p>
        </w:tc>
      </w:tr>
      <w:tr w:rsidR="00213A00" w:rsidRPr="00A84A49" w14:paraId="7B7843C4" w14:textId="77777777" w:rsidTr="2133EE35"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2A491" w14:textId="77777777" w:rsidR="00213A00" w:rsidRPr="00A84A49" w:rsidRDefault="00213A00" w:rsidP="00F93A16">
            <w:r w:rsidRPr="00A84A49">
              <w:t>Organisation</w:t>
            </w:r>
            <w:r>
              <w:t>: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014BB" w14:textId="77777777" w:rsidR="00213A00" w:rsidRPr="00A84A49" w:rsidRDefault="00213A00" w:rsidP="00F93A16">
            <w:r w:rsidRPr="00E81517">
              <w:rPr>
                <w:lang w:val="en-US"/>
              </w:rPr>
              <w:t>Your text here…</w:t>
            </w:r>
          </w:p>
        </w:tc>
      </w:tr>
      <w:tr w:rsidR="00213A00" w:rsidRPr="00A84A49" w14:paraId="5FF744EB" w14:textId="77777777" w:rsidTr="2133EE35"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C9D61" w14:textId="77777777" w:rsidR="00213A00" w:rsidRPr="00A84A49" w:rsidRDefault="00213A00" w:rsidP="00F93A16">
            <w:r w:rsidRPr="00A84A49">
              <w:t>Present position</w:t>
            </w:r>
            <w:r>
              <w:t>: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E70B8" w14:textId="77777777" w:rsidR="00213A00" w:rsidRPr="00A84A49" w:rsidRDefault="00213A00" w:rsidP="00F93A16">
            <w:r w:rsidRPr="00E81517">
              <w:rPr>
                <w:lang w:val="en-US"/>
              </w:rPr>
              <w:t>Your text here…</w:t>
            </w:r>
          </w:p>
        </w:tc>
      </w:tr>
      <w:tr w:rsidR="00213A00" w:rsidRPr="00A84A49" w14:paraId="07BABFE8" w14:textId="77777777" w:rsidTr="2133EE35"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BD1CD" w14:textId="77777777" w:rsidR="00213A00" w:rsidRPr="00A84A49" w:rsidRDefault="00213A00" w:rsidP="00F93A16">
            <w:pPr>
              <w:rPr>
                <w:lang w:val="en-US" w:eastAsia="sv-SE"/>
              </w:rPr>
            </w:pPr>
            <w:r w:rsidRPr="00A84A49">
              <w:rPr>
                <w:lang w:val="en-US"/>
              </w:rPr>
              <w:t>Extent of participation</w:t>
            </w:r>
            <w:r>
              <w:rPr>
                <w:lang w:val="en-US"/>
              </w:rPr>
              <w:t>:</w:t>
            </w:r>
            <w:r w:rsidRPr="00A84A49">
              <w:rPr>
                <w:lang w:val="en-US"/>
              </w:rPr>
              <w:t xml:space="preserve"> </w:t>
            </w:r>
            <w:r w:rsidRPr="00A84A49">
              <w:rPr>
                <w:lang w:val="en-US"/>
              </w:rPr>
              <w:br/>
            </w:r>
            <w:r w:rsidRPr="002F060F">
              <w:rPr>
                <w:sz w:val="16"/>
                <w:szCs w:val="16"/>
                <w:lang w:val="en-US"/>
              </w:rPr>
              <w:t>(% of full-time &amp; estimated hours)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C6490" w14:textId="77777777" w:rsidR="00213A00" w:rsidRPr="00A84A49" w:rsidRDefault="00213A00" w:rsidP="00F93A16">
            <w:pPr>
              <w:rPr>
                <w:lang w:val="en-US"/>
              </w:rPr>
            </w:pPr>
            <w:r w:rsidRPr="00E81517">
              <w:rPr>
                <w:lang w:val="en-US"/>
              </w:rPr>
              <w:t>Your text here…</w:t>
            </w:r>
          </w:p>
        </w:tc>
      </w:tr>
      <w:tr w:rsidR="00213A00" w:rsidRPr="00A84A49" w14:paraId="4D714478" w14:textId="77777777" w:rsidTr="2133EE35">
        <w:tc>
          <w:tcPr>
            <w:tcW w:w="3681" w:type="dxa"/>
            <w:gridSpan w:val="2"/>
            <w:tcBorders>
              <w:top w:val="nil"/>
              <w:left w:val="nil"/>
              <w:bottom w:val="single" w:sz="12" w:space="0" w:color="0075BB"/>
              <w:right w:val="nil"/>
            </w:tcBorders>
            <w:shd w:val="clear" w:color="auto" w:fill="auto"/>
            <w:hideMark/>
          </w:tcPr>
          <w:p w14:paraId="2260E7B9" w14:textId="77777777" w:rsidR="00213A00" w:rsidRPr="0056606B" w:rsidRDefault="00213A00" w:rsidP="00F93A16">
            <w:pPr>
              <w:rPr>
                <w:lang w:val="en-US"/>
              </w:rPr>
            </w:pPr>
            <w:r w:rsidRPr="00A84A49">
              <w:rPr>
                <w:lang w:val="en-US"/>
              </w:rPr>
              <w:t>Why this</w:t>
            </w:r>
            <w:r>
              <w:rPr>
                <w:lang w:val="en-US"/>
              </w:rPr>
              <w:t xml:space="preserve"> is</w:t>
            </w:r>
            <w:r w:rsidRPr="00A84A49">
              <w:rPr>
                <w:lang w:val="en-US"/>
              </w:rPr>
              <w:t xml:space="preserve"> a </w:t>
            </w:r>
            <w:r w:rsidRPr="0056606B">
              <w:rPr>
                <w:lang w:val="en-US"/>
              </w:rPr>
              <w:t>key person in the project</w:t>
            </w:r>
            <w:r>
              <w:rPr>
                <w:lang w:val="en-US"/>
              </w:rPr>
              <w:t>:</w:t>
            </w:r>
          </w:p>
          <w:p w14:paraId="7AA65FC6" w14:textId="77777777" w:rsidR="00213A00" w:rsidRPr="00A84A49" w:rsidRDefault="00213A00" w:rsidP="00F93A16">
            <w:pPr>
              <w:rPr>
                <w:lang w:val="en-US" w:eastAsia="sv-SE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BB51847" w14:textId="77777777" w:rsidR="00213A00" w:rsidRPr="00A84A49" w:rsidRDefault="00213A00" w:rsidP="00F93A16">
            <w:pPr>
              <w:rPr>
                <w:lang w:val="en-US"/>
              </w:rPr>
            </w:pPr>
            <w:r w:rsidRPr="00E81517">
              <w:rPr>
                <w:lang w:val="en-US"/>
              </w:rPr>
              <w:t>Your text here…</w:t>
            </w:r>
          </w:p>
        </w:tc>
      </w:tr>
      <w:tr w:rsidR="00213A00" w:rsidRPr="003706B2" w14:paraId="30A4296C" w14:textId="77777777" w:rsidTr="2133EE35">
        <w:tc>
          <w:tcPr>
            <w:tcW w:w="9072" w:type="dxa"/>
            <w:gridSpan w:val="3"/>
            <w:tcBorders>
              <w:top w:val="single" w:sz="12" w:space="0" w:color="0075B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C7FEC" w14:textId="77777777" w:rsidR="00213A00" w:rsidRPr="003C5300" w:rsidRDefault="2133EE35" w:rsidP="00F93A16">
            <w:pPr>
              <w:rPr>
                <w:b/>
                <w:bCs/>
                <w:lang w:val="en-US"/>
              </w:rPr>
            </w:pPr>
            <w:r w:rsidRPr="003C5300">
              <w:rPr>
                <w:b/>
                <w:bCs/>
                <w:lang w:val="en-US"/>
              </w:rPr>
              <w:t xml:space="preserve">QUALIFICATIONS </w:t>
            </w:r>
            <w:r w:rsidRPr="003C5300">
              <w:rPr>
                <w:lang w:val="en-US"/>
              </w:rPr>
              <w:t>(eg previous employments or relevant roles)</w:t>
            </w:r>
          </w:p>
        </w:tc>
      </w:tr>
      <w:tr w:rsidR="00213A00" w:rsidRPr="00B50596" w14:paraId="47C15375" w14:textId="77777777" w:rsidTr="2133EE3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5DFEA" w14:textId="77777777" w:rsidR="00213A00" w:rsidRPr="00F93A16" w:rsidRDefault="00213A00" w:rsidP="00F93A16">
            <w:pPr>
              <w:rPr>
                <w:b/>
                <w:bCs/>
              </w:rPr>
            </w:pPr>
            <w:r w:rsidRPr="00F93A16">
              <w:rPr>
                <w:b/>
                <w:bCs/>
              </w:rPr>
              <w:t>Time period: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BD904" w14:textId="77777777" w:rsidR="00213A00" w:rsidRPr="00F93A16" w:rsidRDefault="00213A00" w:rsidP="00F93A16">
            <w:pPr>
              <w:rPr>
                <w:b/>
                <w:bCs/>
              </w:rPr>
            </w:pPr>
            <w:r w:rsidRPr="00F93A16">
              <w:rPr>
                <w:b/>
                <w:bCs/>
              </w:rPr>
              <w:t>Position:</w:t>
            </w:r>
          </w:p>
        </w:tc>
      </w:tr>
      <w:tr w:rsidR="00213A00" w:rsidRPr="00A84A49" w14:paraId="42A9EB47" w14:textId="77777777" w:rsidTr="2133EE3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AB83A6" w14:textId="77777777" w:rsidR="00213A00" w:rsidRPr="00A84A49" w:rsidRDefault="00213A00" w:rsidP="00F93A16">
            <w:r w:rsidRPr="00E81517">
              <w:t>Your text here…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65077" w14:textId="77777777" w:rsidR="00213A00" w:rsidRPr="00A84A49" w:rsidRDefault="00213A00" w:rsidP="00F93A16">
            <w:pPr>
              <w:rPr>
                <w:rFonts w:asciiTheme="minorHAnsi" w:hAnsiTheme="minorHAnsi" w:cstheme="minorHAnsi"/>
              </w:rPr>
            </w:pPr>
            <w:r w:rsidRPr="00F93A16">
              <w:t>Your text here…</w:t>
            </w:r>
          </w:p>
        </w:tc>
      </w:tr>
      <w:tr w:rsidR="00213A00" w:rsidRPr="00A84A49" w14:paraId="1CC1487A" w14:textId="77777777" w:rsidTr="2133EE3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B3DAFD" w14:textId="77777777" w:rsidR="00213A00" w:rsidRPr="00A84A49" w:rsidRDefault="00213A00" w:rsidP="00F93A16">
            <w:pPr>
              <w:rPr>
                <w:rFonts w:asciiTheme="minorHAnsi" w:hAnsiTheme="minorHAnsi" w:cstheme="minorHAnsi"/>
              </w:rPr>
            </w:pPr>
            <w:r w:rsidRPr="00F93A16">
              <w:t>Your text here…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4C75F" w14:textId="77777777" w:rsidR="00213A00" w:rsidRPr="00A84A49" w:rsidRDefault="00213A00" w:rsidP="00F93A16">
            <w:pPr>
              <w:rPr>
                <w:rFonts w:asciiTheme="minorHAnsi" w:hAnsiTheme="minorHAnsi" w:cstheme="minorHAnsi"/>
              </w:rPr>
            </w:pPr>
            <w:r w:rsidRPr="00F93A16">
              <w:t>Your text here…</w:t>
            </w:r>
          </w:p>
        </w:tc>
      </w:tr>
      <w:tr w:rsidR="00213A00" w:rsidRPr="00A84A49" w14:paraId="28386F0B" w14:textId="77777777" w:rsidTr="2133EE3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06364E" w14:textId="77777777" w:rsidR="00213A00" w:rsidRPr="00A84A49" w:rsidRDefault="00213A00" w:rsidP="00F93A16">
            <w:pPr>
              <w:rPr>
                <w:rFonts w:asciiTheme="minorHAnsi" w:hAnsiTheme="minorHAnsi" w:cstheme="minorHAnsi"/>
              </w:rPr>
            </w:pPr>
            <w:r w:rsidRPr="00F93A16">
              <w:t>Your text here…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E1AD7" w14:textId="77777777" w:rsidR="00213A00" w:rsidRPr="00A84A49" w:rsidRDefault="00213A00" w:rsidP="00F93A16">
            <w:pPr>
              <w:rPr>
                <w:rFonts w:asciiTheme="minorHAnsi" w:hAnsiTheme="minorHAnsi" w:cstheme="minorHAnsi"/>
              </w:rPr>
            </w:pPr>
            <w:r w:rsidRPr="00F93A16">
              <w:t>Your text here…</w:t>
            </w:r>
          </w:p>
        </w:tc>
      </w:tr>
      <w:tr w:rsidR="00213A00" w:rsidRPr="00A84A49" w14:paraId="46A776C1" w14:textId="77777777" w:rsidTr="2133EE3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08B0AC" w14:textId="77777777" w:rsidR="00213A00" w:rsidRPr="00A84A49" w:rsidRDefault="00213A00" w:rsidP="00F93A16">
            <w:r w:rsidRPr="00E81517">
              <w:t>Your text here…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E6864" w14:textId="77777777" w:rsidR="00213A00" w:rsidRPr="00A84A49" w:rsidRDefault="00213A00" w:rsidP="00F93A16">
            <w:r w:rsidRPr="00E81517">
              <w:t>Your text here…</w:t>
            </w:r>
          </w:p>
        </w:tc>
      </w:tr>
      <w:tr w:rsidR="00213A00" w:rsidRPr="00A84A49" w14:paraId="45A91FC9" w14:textId="77777777" w:rsidTr="2133EE3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83AD52" w14:textId="77777777" w:rsidR="00213A00" w:rsidRPr="00A84A49" w:rsidRDefault="00213A00" w:rsidP="00F93A16">
            <w:r w:rsidRPr="00E81517">
              <w:t>Your text here…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CE925" w14:textId="77777777" w:rsidR="00213A00" w:rsidRPr="00A84A49" w:rsidRDefault="00213A00" w:rsidP="00F93A16">
            <w:r w:rsidRPr="00E81517">
              <w:t>Your text here…</w:t>
            </w:r>
          </w:p>
        </w:tc>
      </w:tr>
      <w:tr w:rsidR="00213A00" w:rsidRPr="00A84A49" w14:paraId="4E689933" w14:textId="77777777" w:rsidTr="2133EE35">
        <w:tc>
          <w:tcPr>
            <w:tcW w:w="1701" w:type="dxa"/>
            <w:tcBorders>
              <w:top w:val="nil"/>
              <w:left w:val="nil"/>
              <w:bottom w:val="single" w:sz="12" w:space="0" w:color="0075BB"/>
              <w:right w:val="nil"/>
            </w:tcBorders>
          </w:tcPr>
          <w:p w14:paraId="043538B7" w14:textId="77777777" w:rsidR="00213A00" w:rsidRPr="00A84A49" w:rsidRDefault="00213A00" w:rsidP="00F93A16">
            <w:r w:rsidRPr="00E81517">
              <w:t>Your text here…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8CD7E07" w14:textId="77777777" w:rsidR="00213A00" w:rsidRPr="00A84A49" w:rsidRDefault="00213A00" w:rsidP="00F93A16">
            <w:r w:rsidRPr="00E81517">
              <w:t>Your text here…</w:t>
            </w:r>
          </w:p>
        </w:tc>
      </w:tr>
      <w:tr w:rsidR="00213A00" w:rsidRPr="00046B95" w14:paraId="6DFC5BCF" w14:textId="77777777" w:rsidTr="2133EE35">
        <w:tc>
          <w:tcPr>
            <w:tcW w:w="9072" w:type="dxa"/>
            <w:gridSpan w:val="3"/>
            <w:tcBorders>
              <w:top w:val="single" w:sz="12" w:space="0" w:color="0075B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A1E62" w14:textId="77777777" w:rsidR="00213A00" w:rsidRPr="00F93A16" w:rsidRDefault="00213A00" w:rsidP="00F93A16">
            <w:pPr>
              <w:rPr>
                <w:b/>
                <w:bCs/>
              </w:rPr>
            </w:pPr>
            <w:r w:rsidRPr="00F93A16">
              <w:rPr>
                <w:b/>
                <w:bCs/>
              </w:rPr>
              <w:t>EDUCATION</w:t>
            </w:r>
          </w:p>
        </w:tc>
      </w:tr>
      <w:tr w:rsidR="00213A00" w:rsidRPr="00A84A49" w14:paraId="0D8D1A3F" w14:textId="77777777" w:rsidTr="2133EE35">
        <w:tc>
          <w:tcPr>
            <w:tcW w:w="9072" w:type="dxa"/>
            <w:gridSpan w:val="3"/>
            <w:tcBorders>
              <w:top w:val="nil"/>
              <w:left w:val="nil"/>
              <w:bottom w:val="single" w:sz="12" w:space="0" w:color="0075BB"/>
              <w:right w:val="nil"/>
            </w:tcBorders>
          </w:tcPr>
          <w:p w14:paraId="055AF59C" w14:textId="77777777" w:rsidR="00213A00" w:rsidRPr="00A84A49" w:rsidRDefault="00213A00" w:rsidP="00F93A16">
            <w:r w:rsidRPr="00E81517">
              <w:rPr>
                <w:lang w:val="en-US"/>
              </w:rPr>
              <w:t>Your text here…</w:t>
            </w:r>
          </w:p>
        </w:tc>
      </w:tr>
      <w:tr w:rsidR="00213A00" w:rsidRPr="00046B95" w14:paraId="72455646" w14:textId="77777777" w:rsidTr="2133EE35">
        <w:tc>
          <w:tcPr>
            <w:tcW w:w="9072" w:type="dxa"/>
            <w:gridSpan w:val="3"/>
            <w:tcBorders>
              <w:top w:val="single" w:sz="12" w:space="0" w:color="0075B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49BAE" w14:textId="77777777" w:rsidR="00213A00" w:rsidRPr="00F93A16" w:rsidRDefault="00213A00" w:rsidP="00F93A16">
            <w:pPr>
              <w:rPr>
                <w:b/>
                <w:bCs/>
              </w:rPr>
            </w:pPr>
            <w:r w:rsidRPr="00F93A16">
              <w:rPr>
                <w:b/>
                <w:bCs/>
              </w:rPr>
              <w:t>MISC</w:t>
            </w:r>
            <w:r w:rsidR="00590792" w:rsidRPr="00F93A16">
              <w:rPr>
                <w:b/>
                <w:bCs/>
              </w:rPr>
              <w:t>ELLANEOUS</w:t>
            </w:r>
          </w:p>
        </w:tc>
      </w:tr>
      <w:tr w:rsidR="00213A00" w:rsidRPr="00E70EB1" w14:paraId="7E80F1C1" w14:textId="77777777" w:rsidTr="2133EE35">
        <w:tc>
          <w:tcPr>
            <w:tcW w:w="90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0BA334" w14:textId="77777777" w:rsidR="00213A00" w:rsidRPr="00E70EB1" w:rsidRDefault="00213A00" w:rsidP="00F93A16">
            <w:pPr>
              <w:rPr>
                <w:lang w:val="en-US"/>
              </w:rPr>
            </w:pPr>
            <w:r w:rsidRPr="00E81517">
              <w:rPr>
                <w:lang w:val="en-US"/>
              </w:rPr>
              <w:t>Your text here…</w:t>
            </w:r>
          </w:p>
        </w:tc>
      </w:tr>
    </w:tbl>
    <w:p w14:paraId="33C78096" w14:textId="77777777" w:rsidR="00090C8C" w:rsidRPr="00090C8C" w:rsidRDefault="00090C8C" w:rsidP="00090C8C"/>
    <w:sectPr w:rsidR="00090C8C" w:rsidRPr="00090C8C" w:rsidSect="00CD3A5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18024" w14:textId="77777777" w:rsidR="00C71E25" w:rsidRDefault="00C71E25" w:rsidP="009E4161">
      <w:pPr>
        <w:spacing w:line="240" w:lineRule="auto"/>
      </w:pPr>
      <w:r>
        <w:separator/>
      </w:r>
    </w:p>
  </w:endnote>
  <w:endnote w:type="continuationSeparator" w:id="0">
    <w:p w14:paraId="04367AC3" w14:textId="77777777" w:rsidR="00C71E25" w:rsidRDefault="00C71E25" w:rsidP="009E4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4D"/>
    <w:family w:val="roman"/>
    <w:notTrueType/>
    <w:pitch w:val="default"/>
    <w:sig w:usb0="03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260B" w14:textId="77777777" w:rsidR="00660EB0" w:rsidRDefault="00660EB0" w:rsidP="00660EB0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044E3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044E3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2446D" w14:textId="77777777" w:rsidR="00660EB0" w:rsidRDefault="00660EB0" w:rsidP="00660EB0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090C8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090C8C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0B9DE" w14:textId="77777777" w:rsidR="00C71E25" w:rsidRDefault="00C71E25" w:rsidP="009E4161">
      <w:pPr>
        <w:spacing w:line="240" w:lineRule="auto"/>
      </w:pPr>
      <w:r>
        <w:separator/>
      </w:r>
    </w:p>
  </w:footnote>
  <w:footnote w:type="continuationSeparator" w:id="0">
    <w:p w14:paraId="158F8B9F" w14:textId="77777777" w:rsidR="00C71E25" w:rsidRDefault="00C71E25" w:rsidP="009E41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21F4" w14:textId="77777777" w:rsidR="00CD3A50" w:rsidRPr="00C14606" w:rsidRDefault="003706B2" w:rsidP="00CD3A50">
    <w:pPr>
      <w:jc w:val="right"/>
      <w:rPr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7020FC6" wp14:editId="4523DE3E">
              <wp:simplePos x="0" y="0"/>
              <wp:positionH relativeFrom="margin">
                <wp:align>right</wp:align>
              </wp:positionH>
              <wp:positionV relativeFrom="paragraph">
                <wp:posOffset>-2200</wp:posOffset>
              </wp:positionV>
              <wp:extent cx="4580890" cy="307975"/>
              <wp:effectExtent l="0" t="0" r="0" b="0"/>
              <wp:wrapSquare wrapText="bothSides"/>
              <wp:docPr id="5841317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089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330E00" w14:textId="77777777" w:rsidR="003706B2" w:rsidRPr="00F93A16" w:rsidRDefault="003706B2" w:rsidP="003706B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93A16">
                            <w:rPr>
                              <w:sz w:val="18"/>
                              <w:szCs w:val="18"/>
                            </w:rPr>
                            <w:t>YYYY-MM-DD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20F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5pt;margin-top:-.15pt;width:360.7pt;height:24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" filled="f" stroked="f">
              <v:textbox>
                <w:txbxContent>
                  <w:p w14:paraId="45330E00" w14:textId="77777777" w:rsidR="003706B2" w:rsidRPr="00F93A16" w:rsidRDefault="003706B2" w:rsidP="003706B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93A16">
                      <w:rPr>
                        <w:sz w:val="18"/>
                        <w:szCs w:val="18"/>
                      </w:rPr>
                      <w:t>YYYY-MM-DD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0C11DD06" wp14:editId="2458E342">
          <wp:simplePos x="0" y="0"/>
          <wp:positionH relativeFrom="margin">
            <wp:align>left</wp:align>
          </wp:positionH>
          <wp:positionV relativeFrom="paragraph">
            <wp:posOffset>-75949</wp:posOffset>
          </wp:positionV>
          <wp:extent cx="1600835" cy="427355"/>
          <wp:effectExtent l="0" t="0" r="0" b="0"/>
          <wp:wrapNone/>
          <wp:docPr id="1980104488" name="Bildobjekt 1980104488" descr="En bild som visar text, Teckensnit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104488" name="Bildobjekt 1980104488" descr="En bild som visar text, Teckensnitt, Grafik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725B44" w14:textId="77777777" w:rsidR="009E4161" w:rsidRDefault="009E4161">
    <w:pPr>
      <w:pStyle w:val="Header"/>
    </w:pPr>
  </w:p>
  <w:p w14:paraId="1E242070" w14:textId="77777777" w:rsidR="009E4161" w:rsidRDefault="009E4161">
    <w:pPr>
      <w:pStyle w:val="Header"/>
    </w:pPr>
  </w:p>
  <w:p w14:paraId="6AFD2F45" w14:textId="77777777" w:rsidR="009E4161" w:rsidRDefault="009E4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A23F8" w14:textId="77777777" w:rsidR="003C6810" w:rsidRDefault="00EA604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11317AC" wp14:editId="547FD9E8">
          <wp:simplePos x="0" y="0"/>
          <wp:positionH relativeFrom="margin">
            <wp:align>left</wp:align>
          </wp:positionH>
          <wp:positionV relativeFrom="paragraph">
            <wp:posOffset>-92900</wp:posOffset>
          </wp:positionV>
          <wp:extent cx="1600835" cy="427355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0795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D76A81" wp14:editId="2E1DB845">
              <wp:simplePos x="0" y="0"/>
              <wp:positionH relativeFrom="margin">
                <wp:align>right</wp:align>
              </wp:positionH>
              <wp:positionV relativeFrom="paragraph">
                <wp:posOffset>10640</wp:posOffset>
              </wp:positionV>
              <wp:extent cx="4580890" cy="3079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089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5F398" w14:textId="77777777" w:rsidR="007D3D02" w:rsidRPr="00F93A16" w:rsidRDefault="0041011C" w:rsidP="00F93A1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93A16">
                            <w:rPr>
                              <w:sz w:val="18"/>
                              <w:szCs w:val="18"/>
                            </w:rPr>
                            <w:t>YYYY-MM-DD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76A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9.5pt;margin-top:.85pt;width:360.7pt;height:2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" filled="f" stroked="f">
              <v:textbox>
                <w:txbxContent>
                  <w:p w14:paraId="5045F398" w14:textId="77777777" w:rsidR="007D3D02" w:rsidRPr="00F93A16" w:rsidRDefault="0041011C" w:rsidP="00F93A16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93A16">
                      <w:rPr>
                        <w:sz w:val="18"/>
                        <w:szCs w:val="18"/>
                      </w:rPr>
                      <w:t>YYYY-MM-DD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A12D53C" w14:textId="77777777" w:rsidR="005923AE" w:rsidRDefault="005923AE">
    <w:pPr>
      <w:pStyle w:val="Header"/>
    </w:pPr>
  </w:p>
  <w:p w14:paraId="7F8B2719" w14:textId="77777777" w:rsidR="003C6810" w:rsidRDefault="003C6810">
    <w:pPr>
      <w:pStyle w:val="Header"/>
    </w:pPr>
  </w:p>
  <w:p w14:paraId="1867F527" w14:textId="77777777" w:rsidR="00EC0795" w:rsidRDefault="00EC0795">
    <w:pPr>
      <w:pStyle w:val="Header"/>
    </w:pPr>
  </w:p>
  <w:p w14:paraId="67349170" w14:textId="77777777" w:rsidR="00EC0795" w:rsidRDefault="00EC0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0A46"/>
    <w:multiLevelType w:val="hybridMultilevel"/>
    <w:tmpl w:val="32D6ABA4"/>
    <w:lvl w:ilvl="0" w:tplc="1D00FF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1695"/>
    <w:multiLevelType w:val="hybridMultilevel"/>
    <w:tmpl w:val="FBD00F74"/>
    <w:lvl w:ilvl="0" w:tplc="2228CB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298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F2B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6CF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4CD1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43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648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2E9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A2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2DB5"/>
    <w:multiLevelType w:val="hybridMultilevel"/>
    <w:tmpl w:val="765C359A"/>
    <w:lvl w:ilvl="0" w:tplc="9C340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2C1C4">
      <w:start w:val="9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3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419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6A49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0F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8BD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483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023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25D5"/>
    <w:multiLevelType w:val="hybridMultilevel"/>
    <w:tmpl w:val="28EC458E"/>
    <w:lvl w:ilvl="0" w:tplc="B15E0D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45054">
      <w:start w:val="9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CD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20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42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C3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46C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30EF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23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05F1"/>
    <w:multiLevelType w:val="hybridMultilevel"/>
    <w:tmpl w:val="1D7C823C"/>
    <w:lvl w:ilvl="0" w:tplc="7988B8E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C73A2"/>
    <w:multiLevelType w:val="hybridMultilevel"/>
    <w:tmpl w:val="4314B442"/>
    <w:lvl w:ilvl="0" w:tplc="2862C1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A3E8B"/>
    <w:multiLevelType w:val="hybridMultilevel"/>
    <w:tmpl w:val="B2E48CC6"/>
    <w:lvl w:ilvl="0" w:tplc="82102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31847"/>
    <w:multiLevelType w:val="hybridMultilevel"/>
    <w:tmpl w:val="C60085DA"/>
    <w:lvl w:ilvl="0" w:tplc="2F682A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404BB"/>
    <w:multiLevelType w:val="hybridMultilevel"/>
    <w:tmpl w:val="061A7D0E"/>
    <w:lvl w:ilvl="0" w:tplc="EC6EBCF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BBA6BE2"/>
    <w:multiLevelType w:val="hybridMultilevel"/>
    <w:tmpl w:val="2BBE9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74FDC"/>
    <w:multiLevelType w:val="hybridMultilevel"/>
    <w:tmpl w:val="E69A3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240211">
    <w:abstractNumId w:val="9"/>
  </w:num>
  <w:num w:numId="2" w16cid:durableId="354117008">
    <w:abstractNumId w:val="10"/>
  </w:num>
  <w:num w:numId="3" w16cid:durableId="1695225782">
    <w:abstractNumId w:val="6"/>
  </w:num>
  <w:num w:numId="4" w16cid:durableId="700937175">
    <w:abstractNumId w:val="5"/>
  </w:num>
  <w:num w:numId="5" w16cid:durableId="1912809167">
    <w:abstractNumId w:val="7"/>
  </w:num>
  <w:num w:numId="6" w16cid:durableId="1945190105">
    <w:abstractNumId w:val="0"/>
  </w:num>
  <w:num w:numId="7" w16cid:durableId="706830817">
    <w:abstractNumId w:val="4"/>
  </w:num>
  <w:num w:numId="8" w16cid:durableId="954948081">
    <w:abstractNumId w:val="8"/>
  </w:num>
  <w:num w:numId="9" w16cid:durableId="1981885702">
    <w:abstractNumId w:val="2"/>
  </w:num>
  <w:num w:numId="10" w16cid:durableId="43720398">
    <w:abstractNumId w:val="1"/>
  </w:num>
  <w:num w:numId="11" w16cid:durableId="294482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25"/>
    <w:rsid w:val="00001FAD"/>
    <w:rsid w:val="00070567"/>
    <w:rsid w:val="0007666A"/>
    <w:rsid w:val="00090C8C"/>
    <w:rsid w:val="000A3C60"/>
    <w:rsid w:val="000E1638"/>
    <w:rsid w:val="00144B09"/>
    <w:rsid w:val="0015382E"/>
    <w:rsid w:val="001E1688"/>
    <w:rsid w:val="001E65B0"/>
    <w:rsid w:val="00213A00"/>
    <w:rsid w:val="00231F98"/>
    <w:rsid w:val="00263648"/>
    <w:rsid w:val="00264F8A"/>
    <w:rsid w:val="00286A42"/>
    <w:rsid w:val="002A6A62"/>
    <w:rsid w:val="002C5F2B"/>
    <w:rsid w:val="002D2991"/>
    <w:rsid w:val="002E1597"/>
    <w:rsid w:val="002E5E70"/>
    <w:rsid w:val="002F060F"/>
    <w:rsid w:val="003044E3"/>
    <w:rsid w:val="003706B2"/>
    <w:rsid w:val="0039588A"/>
    <w:rsid w:val="003C5300"/>
    <w:rsid w:val="003C6810"/>
    <w:rsid w:val="003D1DCE"/>
    <w:rsid w:val="0041011C"/>
    <w:rsid w:val="00446501"/>
    <w:rsid w:val="00456F6B"/>
    <w:rsid w:val="004974A0"/>
    <w:rsid w:val="004D71FF"/>
    <w:rsid w:val="004F1235"/>
    <w:rsid w:val="00502B0A"/>
    <w:rsid w:val="005036DC"/>
    <w:rsid w:val="0057053B"/>
    <w:rsid w:val="005715B4"/>
    <w:rsid w:val="00580DC4"/>
    <w:rsid w:val="00590792"/>
    <w:rsid w:val="005923AE"/>
    <w:rsid w:val="00595D61"/>
    <w:rsid w:val="005B4A7D"/>
    <w:rsid w:val="005C042E"/>
    <w:rsid w:val="00642C75"/>
    <w:rsid w:val="00647029"/>
    <w:rsid w:val="00660EB0"/>
    <w:rsid w:val="00664316"/>
    <w:rsid w:val="00691CEF"/>
    <w:rsid w:val="006C4582"/>
    <w:rsid w:val="006F15CE"/>
    <w:rsid w:val="007531C7"/>
    <w:rsid w:val="007623AB"/>
    <w:rsid w:val="007646D6"/>
    <w:rsid w:val="00792745"/>
    <w:rsid w:val="007D3D02"/>
    <w:rsid w:val="007E74AC"/>
    <w:rsid w:val="007F41C3"/>
    <w:rsid w:val="008406D5"/>
    <w:rsid w:val="008B15EB"/>
    <w:rsid w:val="008C52B6"/>
    <w:rsid w:val="008C6CA2"/>
    <w:rsid w:val="00940EE5"/>
    <w:rsid w:val="00997E90"/>
    <w:rsid w:val="009A78D0"/>
    <w:rsid w:val="009E336C"/>
    <w:rsid w:val="009E4161"/>
    <w:rsid w:val="009F202C"/>
    <w:rsid w:val="00A41B27"/>
    <w:rsid w:val="00A67634"/>
    <w:rsid w:val="00AE2D79"/>
    <w:rsid w:val="00AE589C"/>
    <w:rsid w:val="00B93390"/>
    <w:rsid w:val="00C01A08"/>
    <w:rsid w:val="00C14606"/>
    <w:rsid w:val="00C36397"/>
    <w:rsid w:val="00C4334E"/>
    <w:rsid w:val="00C613C2"/>
    <w:rsid w:val="00C646CF"/>
    <w:rsid w:val="00C71E25"/>
    <w:rsid w:val="00C95582"/>
    <w:rsid w:val="00C973FA"/>
    <w:rsid w:val="00CD3A50"/>
    <w:rsid w:val="00D120B7"/>
    <w:rsid w:val="00D43427"/>
    <w:rsid w:val="00D738B7"/>
    <w:rsid w:val="00D748E8"/>
    <w:rsid w:val="00D804D1"/>
    <w:rsid w:val="00D87024"/>
    <w:rsid w:val="00DB134C"/>
    <w:rsid w:val="00DE7D02"/>
    <w:rsid w:val="00E36F6D"/>
    <w:rsid w:val="00E576CB"/>
    <w:rsid w:val="00E8487B"/>
    <w:rsid w:val="00E9450E"/>
    <w:rsid w:val="00E95A2C"/>
    <w:rsid w:val="00EA6043"/>
    <w:rsid w:val="00EC0795"/>
    <w:rsid w:val="00EE67F6"/>
    <w:rsid w:val="00F67ABA"/>
    <w:rsid w:val="00F93A16"/>
    <w:rsid w:val="00FA23B3"/>
    <w:rsid w:val="00FA4299"/>
    <w:rsid w:val="00FA7093"/>
    <w:rsid w:val="1334EB48"/>
    <w:rsid w:val="2133EE35"/>
    <w:rsid w:val="6683A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167168"/>
  <w15:chartTrackingRefBased/>
  <w15:docId w15:val="{630716EC-F05E-6D45-981E-5BED8992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A16"/>
    <w:pPr>
      <w:spacing w:after="0" w:line="300" w:lineRule="exact"/>
    </w:pPr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A16"/>
    <w:pPr>
      <w:keepNext/>
      <w:keepLines/>
      <w:spacing w:before="240" w:line="360" w:lineRule="auto"/>
      <w:outlineLvl w:val="0"/>
    </w:pPr>
    <w:rPr>
      <w:rFonts w:eastAsiaTheme="majorEastAsia" w:cstheme="majorBidi"/>
      <w:sz w:val="40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397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C8C"/>
    <w:pPr>
      <w:keepNext/>
      <w:keepLines/>
      <w:spacing w:before="4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B4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25252" w:themeColor="background2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16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161"/>
  </w:style>
  <w:style w:type="paragraph" w:styleId="Footer">
    <w:name w:val="footer"/>
    <w:basedOn w:val="Normal"/>
    <w:link w:val="FooterChar"/>
    <w:uiPriority w:val="99"/>
    <w:unhideWhenUsed/>
    <w:rsid w:val="009E416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161"/>
  </w:style>
  <w:style w:type="character" w:customStyle="1" w:styleId="Heading1Char">
    <w:name w:val="Heading 1 Char"/>
    <w:basedOn w:val="DefaultParagraphFont"/>
    <w:link w:val="Heading1"/>
    <w:uiPriority w:val="9"/>
    <w:rsid w:val="00F93A16"/>
    <w:rPr>
      <w:rFonts w:ascii="Georgia" w:eastAsiaTheme="majorEastAsia" w:hAnsi="Georgia" w:cstheme="majorBidi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36397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3C6810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090C8C"/>
    <w:rPr>
      <w:rFonts w:ascii="Times New Roman" w:eastAsiaTheme="majorEastAsia" w:hAnsi="Times New Roman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4A7D"/>
    <w:rPr>
      <w:rFonts w:asciiTheme="majorHAnsi" w:eastAsiaTheme="majorEastAsia" w:hAnsiTheme="majorHAnsi" w:cstheme="majorBidi"/>
      <w:i/>
      <w:iCs/>
      <w:color w:val="525252" w:themeColor="background2" w:themeShade="80"/>
      <w:sz w:val="24"/>
    </w:rPr>
  </w:style>
  <w:style w:type="character" w:styleId="Hyperlink">
    <w:name w:val="Hyperlink"/>
    <w:basedOn w:val="DefaultParagraphFont"/>
    <w:uiPriority w:val="99"/>
    <w:unhideWhenUsed/>
    <w:rsid w:val="009A78D0"/>
    <w:rPr>
      <w:color w:val="36A9E1" w:themeColor="hyperlink"/>
      <w:u w:val="single"/>
    </w:rPr>
  </w:style>
  <w:style w:type="character" w:styleId="Strong">
    <w:name w:val="Strong"/>
    <w:basedOn w:val="DefaultParagraphFont"/>
    <w:uiPriority w:val="22"/>
    <w:qFormat/>
    <w:rsid w:val="007646D6"/>
    <w:rPr>
      <w:b/>
      <w:bCs/>
    </w:rPr>
  </w:style>
  <w:style w:type="character" w:styleId="Emphasis">
    <w:name w:val="Emphasis"/>
    <w:basedOn w:val="DefaultParagraphFont"/>
    <w:uiPriority w:val="20"/>
    <w:qFormat/>
    <w:rsid w:val="00997E9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15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paragraph" w:customStyle="1" w:styleId="wpview-selection-before">
    <w:name w:val="wpview-selection-before"/>
    <w:basedOn w:val="Normal"/>
    <w:rsid w:val="006F15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paragraph" w:customStyle="1" w:styleId="wpview-selection-after">
    <w:name w:val="wpview-selection-after"/>
    <w:basedOn w:val="Normal"/>
    <w:rsid w:val="006F15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text-normal">
    <w:name w:val="text-normal"/>
    <w:basedOn w:val="DefaultParagraphFont"/>
    <w:rsid w:val="006C4582"/>
  </w:style>
  <w:style w:type="paragraph" w:styleId="BalloonText">
    <w:name w:val="Balloon Text"/>
    <w:basedOn w:val="Normal"/>
    <w:link w:val="BalloonTextChar"/>
    <w:uiPriority w:val="99"/>
    <w:semiHidden/>
    <w:unhideWhenUsed/>
    <w:rsid w:val="005715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5B4"/>
    <w:rPr>
      <w:rFonts w:ascii="Segoe UI" w:hAnsi="Segoe UI" w:cs="Segoe UI"/>
      <w:sz w:val="18"/>
      <w:szCs w:val="18"/>
    </w:rPr>
  </w:style>
  <w:style w:type="paragraph" w:customStyle="1" w:styleId="LptextMERA">
    <w:name w:val="Löptext MERA"/>
    <w:basedOn w:val="Normal"/>
    <w:link w:val="LptextMERAChar"/>
    <w:rsid w:val="00213A00"/>
    <w:pPr>
      <w:spacing w:before="60" w:after="60" w:line="240" w:lineRule="auto"/>
      <w:ind w:left="1418"/>
    </w:pPr>
    <w:rPr>
      <w:rFonts w:eastAsia="Times New Roman" w:cs="Times New Roman"/>
      <w:szCs w:val="20"/>
    </w:rPr>
  </w:style>
  <w:style w:type="character" w:customStyle="1" w:styleId="LptextMERAChar">
    <w:name w:val="Löptext MERA Char"/>
    <w:link w:val="LptextMERA"/>
    <w:rsid w:val="00213A00"/>
    <w:rPr>
      <w:rFonts w:ascii="Times New Roman" w:eastAsia="Times New Roman" w:hAnsi="Times New Roman" w:cs="Times New Roman"/>
      <w:szCs w:val="20"/>
    </w:rPr>
  </w:style>
  <w:style w:type="paragraph" w:customStyle="1" w:styleId="Brd">
    <w:name w:val="Bröd"/>
    <w:basedOn w:val="Normal"/>
    <w:link w:val="BrdChar"/>
    <w:qFormat/>
    <w:rsid w:val="00F93A16"/>
    <w:pPr>
      <w:spacing w:after="120" w:line="240" w:lineRule="auto"/>
      <w:ind w:left="1418"/>
    </w:pPr>
    <w:rPr>
      <w:rFonts w:eastAsia="Times New Roman" w:cs="Times New Roman"/>
      <w:szCs w:val="20"/>
      <w:lang w:val="en-US"/>
    </w:rPr>
  </w:style>
  <w:style w:type="character" w:customStyle="1" w:styleId="BrdChar">
    <w:name w:val="Bröd Char"/>
    <w:basedOn w:val="DefaultParagraphFont"/>
    <w:link w:val="Brd"/>
    <w:rsid w:val="00F93A16"/>
    <w:rPr>
      <w:rFonts w:ascii="Georgia" w:eastAsia="Times New Roman" w:hAnsi="Georgi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2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4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71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2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1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32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05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60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ste/Library/CloudStorage/OneDrive-SharedLibraries-Chalmers/Chalmers.SEC%20Workspace%20-%20SEC%20Core%20-%20SEC%20Core/KOMMUNIKATION/Webb/Dokument%20utlysning%202025/SEC%20CV%20Template%20V.4.dotx" TargetMode="External"/></Relationships>
</file>

<file path=word/theme/theme1.xml><?xml version="1.0" encoding="utf-8"?>
<a:theme xmlns:a="http://schemas.openxmlformats.org/drawingml/2006/main" name="Office Theme">
  <a:themeElements>
    <a:clrScheme name="SHC">
      <a:dk1>
        <a:sysClr val="windowText" lastClr="000000"/>
      </a:dk1>
      <a:lt1>
        <a:sysClr val="window" lastClr="FFFFFF"/>
      </a:lt1>
      <a:dk2>
        <a:srgbClr val="1C2945"/>
      </a:dk2>
      <a:lt2>
        <a:srgbClr val="A5A5A5"/>
      </a:lt2>
      <a:accent1>
        <a:srgbClr val="36A9E1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36A9E1"/>
      </a:hlink>
      <a:folHlink>
        <a:srgbClr val="1C294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F75EFD81025449D43F7EE0CE7B183" ma:contentTypeVersion="12" ma:contentTypeDescription="Create a new document." ma:contentTypeScope="" ma:versionID="b8948ad81562e221c4a778d83126c2b6">
  <xsd:schema xmlns:xsd="http://www.w3.org/2001/XMLSchema" xmlns:xs="http://www.w3.org/2001/XMLSchema" xmlns:p="http://schemas.microsoft.com/office/2006/metadata/properties" xmlns:ns2="6647722e-d252-4d39-8969-95113998d384" targetNamespace="http://schemas.microsoft.com/office/2006/metadata/properties" ma:root="true" ma:fieldsID="522391eb12348f34529a9d2e8569b76c" ns2:_="">
    <xsd:import namespace="6647722e-d252-4d39-8969-95113998d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7722e-d252-4d39-8969-95113998d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5eaf389-1862-4172-ae78-bb724b123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47722e-d252-4d39-8969-95113998d3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FF34D1-4975-470D-AA4F-DE037674D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7722e-d252-4d39-8969-95113998d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0677F-DDE6-40B3-A40E-5498165BE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CF72A-A5D7-4480-9BA7-C31E8F0F1A5D}">
  <ds:schemaRefs>
    <ds:schemaRef ds:uri="http://schemas.microsoft.com/office/2006/metadata/properties"/>
    <ds:schemaRef ds:uri="http://schemas.microsoft.com/office/infopath/2007/PartnerControls"/>
    <ds:schemaRef ds:uri="6647722e-d252-4d39-8969-95113998d3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 CV Template V.4.dotx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Chalmers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Folino</dc:creator>
  <cp:keywords/>
  <dc:description/>
  <cp:lastModifiedBy>Marcus Folino</cp:lastModifiedBy>
  <cp:revision>1</cp:revision>
  <dcterms:created xsi:type="dcterms:W3CDTF">2025-01-17T12:50:00Z</dcterms:created>
  <dcterms:modified xsi:type="dcterms:W3CDTF">2025-01-17T12:50:00Z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0x010100F0FF75EFD81025449D43F7EE0CE7B183</vt:lpwstr>
  </property>
  <property fmtid="{D5CDD505-2E9C-101B-9397-08002B2CF9AE}" pid="3" name="Order">
    <vt:r8>8500</vt:r8>
  </property>
  <property fmtid="{D5CDD505-2E9C-101B-9397-08002B2CF9AE}" pid="4" name="MediaServiceImageTags">
    <vt:lpwstr/>
  </property>
</Properties>
</file>